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56" w:rsidRPr="008C1E6D" w:rsidRDefault="006D4956" w:rsidP="009A2970">
      <w:pPr>
        <w:ind w:right="567"/>
      </w:pPr>
    </w:p>
    <w:bookmarkStart w:id="0" w:name="bmkText" w:displacedByCustomXml="next"/>
    <w:bookmarkEnd w:id="0" w:displacedByCustomXml="next"/>
    <w:sdt>
      <w:sdtPr>
        <w:id w:val="822926262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BB7BD6" w:rsidRPr="008C1E6D" w:rsidRDefault="00BB7BD6" w:rsidP="00BB7BD6"/>
        <w:p w:rsidR="00BB7BD6" w:rsidRPr="008C1E6D" w:rsidRDefault="00BB7BD6" w:rsidP="00BB7BD6">
          <w:pPr>
            <w:spacing w:line="480" w:lineRule="auto"/>
            <w:jc w:val="center"/>
            <w:rPr>
              <w:b/>
              <w:sz w:val="48"/>
              <w:szCs w:val="48"/>
            </w:rPr>
          </w:pPr>
          <w:r w:rsidRPr="008C1E6D">
            <w:rPr>
              <w:b/>
              <w:sz w:val="48"/>
              <w:szCs w:val="48"/>
            </w:rPr>
            <w:t>Zenius8</w:t>
          </w:r>
        </w:p>
        <w:p w:rsidR="00BB7BD6" w:rsidRPr="008C1E6D" w:rsidRDefault="00BB7BD6" w:rsidP="00BB7BD6">
          <w:pPr>
            <w:spacing w:line="480" w:lineRule="auto"/>
            <w:jc w:val="center"/>
            <w:rPr>
              <w:b/>
              <w:sz w:val="48"/>
              <w:szCs w:val="48"/>
            </w:rPr>
          </w:pPr>
          <w:r w:rsidRPr="008C1E6D">
            <w:rPr>
              <w:b/>
              <w:sz w:val="48"/>
              <w:szCs w:val="48"/>
            </w:rPr>
            <w:t>Operating System Conversion Guide</w:t>
          </w:r>
        </w:p>
        <w:p w:rsidR="00BB7BD6" w:rsidRPr="008C1E6D" w:rsidRDefault="00BB7BD6" w:rsidP="00BB7BD6">
          <w:pPr>
            <w:spacing w:line="480" w:lineRule="auto"/>
            <w:jc w:val="center"/>
            <w:rPr>
              <w:b/>
              <w:sz w:val="48"/>
              <w:szCs w:val="48"/>
            </w:rPr>
          </w:pPr>
        </w:p>
        <w:p w:rsidR="00BB7BD6" w:rsidRPr="008C1E6D" w:rsidRDefault="00BB7BD6" w:rsidP="00BB7BD6">
          <w:pPr>
            <w:spacing w:line="480" w:lineRule="auto"/>
            <w:jc w:val="center"/>
            <w:rPr>
              <w:sz w:val="48"/>
              <w:szCs w:val="48"/>
            </w:rPr>
          </w:pPr>
          <w:r w:rsidRPr="008C1E6D">
            <w:rPr>
              <w:sz w:val="48"/>
              <w:szCs w:val="48"/>
            </w:rPr>
            <w:t xml:space="preserve">Windows Mobile </w:t>
          </w:r>
          <w:r w:rsidRPr="008C1E6D">
            <w:rPr>
              <w:sz w:val="48"/>
              <w:szCs w:val="48"/>
            </w:rPr>
            <w:sym w:font="Wingdings" w:char="F0E0"/>
          </w:r>
          <w:r w:rsidRPr="008C1E6D">
            <w:rPr>
              <w:sz w:val="48"/>
              <w:szCs w:val="48"/>
            </w:rPr>
            <w:t xml:space="preserve"> Android</w:t>
          </w:r>
        </w:p>
        <w:p w:rsidR="00373816" w:rsidRPr="00373816" w:rsidRDefault="00373816" w:rsidP="00BB7BD6">
          <w:pPr>
            <w:spacing w:line="480" w:lineRule="auto"/>
            <w:jc w:val="center"/>
            <w:rPr>
              <w:sz w:val="24"/>
              <w:szCs w:val="24"/>
            </w:rPr>
          </w:pPr>
          <w:r w:rsidRPr="00373816">
            <w:rPr>
              <w:sz w:val="24"/>
              <w:szCs w:val="24"/>
            </w:rPr>
            <w:t>V 1.0</w:t>
          </w:r>
        </w:p>
        <w:p w:rsidR="00BB7BD6" w:rsidRPr="008C1E6D" w:rsidRDefault="00BB7BD6" w:rsidP="00BB7BD6">
          <w:pPr>
            <w:spacing w:line="480" w:lineRule="auto"/>
            <w:jc w:val="center"/>
            <w:rPr>
              <w:b/>
              <w:sz w:val="48"/>
              <w:szCs w:val="48"/>
            </w:rPr>
          </w:pPr>
        </w:p>
        <w:p w:rsidR="00BB7BD6" w:rsidRPr="008C1E6D" w:rsidRDefault="00BB7BD6" w:rsidP="00BB7BD6">
          <w:pPr>
            <w:jc w:val="left"/>
            <w:rPr>
              <w:b/>
              <w:sz w:val="28"/>
              <w:szCs w:val="28"/>
            </w:rPr>
          </w:pPr>
        </w:p>
        <w:p w:rsidR="00BB7BD6" w:rsidRPr="008C1E6D" w:rsidRDefault="00BB7BD6">
          <w:pPr>
            <w:spacing w:after="200" w:line="276" w:lineRule="auto"/>
            <w:jc w:val="left"/>
            <w:rPr>
              <w:b/>
              <w:sz w:val="28"/>
              <w:szCs w:val="28"/>
            </w:rPr>
          </w:pPr>
          <w:r w:rsidRPr="008C1E6D">
            <w:rPr>
              <w:b/>
              <w:sz w:val="28"/>
              <w:szCs w:val="28"/>
            </w:rPr>
            <w:br w:type="page"/>
          </w:r>
        </w:p>
        <w:p w:rsidR="008C1E6D" w:rsidRPr="008C1E6D" w:rsidRDefault="008C1E6D" w:rsidP="008C1E6D">
          <w:pPr>
            <w:pStyle w:val="Heading1"/>
            <w:rPr>
              <w:rFonts w:eastAsia="Calibri"/>
              <w:sz w:val="32"/>
              <w:szCs w:val="32"/>
            </w:rPr>
          </w:pPr>
          <w:r w:rsidRPr="008C1E6D">
            <w:rPr>
              <w:rFonts w:eastAsia="Calibri"/>
              <w:sz w:val="32"/>
              <w:szCs w:val="32"/>
            </w:rPr>
            <w:lastRenderedPageBreak/>
            <w:t>NAUTIZ X8 CONVERTING FROM WINDOWS OS TO ANDROID OS</w:t>
          </w:r>
        </w:p>
        <w:p w:rsidR="008C1E6D" w:rsidRPr="008C1E6D" w:rsidRDefault="008C1E6D" w:rsidP="008C1E6D">
          <w:pPr>
            <w:rPr>
              <w:rFonts w:eastAsia="Calibri"/>
              <w:b/>
              <w:sz w:val="28"/>
              <w:szCs w:val="28"/>
            </w:rPr>
          </w:pPr>
        </w:p>
        <w:p w:rsidR="008C1E6D" w:rsidRPr="008C1E6D" w:rsidRDefault="008C1E6D" w:rsidP="008C1E6D">
          <w:pPr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NOTE: This feature is available only on controllers purchased with “Windows Embedded Handheld”</w:t>
          </w:r>
        </w:p>
        <w:p w:rsidR="008C1E6D" w:rsidRPr="008C1E6D" w:rsidRDefault="008C1E6D" w:rsidP="008C1E6D">
          <w:pPr>
            <w:pStyle w:val="ListParagraph"/>
            <w:ind w:hanging="720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 xml:space="preserve">NOTE: In attach with the Guide all the necessary files 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numPr>
              <w:ilvl w:val="0"/>
              <w:numId w:val="4"/>
            </w:numPr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LATEST WINDOWS VERSION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Make sure you are running the last Windows version before starting the converting.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It is possible to find the latest version on the following link:</w:t>
          </w:r>
        </w:p>
        <w:p w:rsidR="008C1E6D" w:rsidRPr="008C1E6D" w:rsidRDefault="00B10482" w:rsidP="008C1E6D">
          <w:pPr>
            <w:pStyle w:val="ListParagraph"/>
            <w:rPr>
              <w:rFonts w:eastAsia="Calibri"/>
              <w:color w:val="0000FF"/>
              <w:sz w:val="22"/>
              <w:szCs w:val="22"/>
              <w:u w:val="single"/>
            </w:rPr>
          </w:pPr>
          <w:hyperlink r:id="rId9" w:history="1">
            <w:r w:rsidR="008C1E6D" w:rsidRPr="008C1E6D">
              <w:rPr>
                <w:rStyle w:val="Hyperlink"/>
                <w:rFonts w:eastAsia="Calibri"/>
                <w:sz w:val="22"/>
                <w:szCs w:val="22"/>
              </w:rPr>
              <w:t>https://www.handheldgroup.com/support-rugged-computers/knowledgebase-KB/11442/</w:t>
            </w:r>
          </w:hyperlink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rPr>
              <w:rFonts w:eastAsia="Calibri"/>
              <w:color w:val="0000FF"/>
              <w:sz w:val="22"/>
              <w:szCs w:val="22"/>
            </w:rPr>
          </w:pPr>
          <w:r w:rsidRPr="008C1E6D">
            <w:rPr>
              <w:rFonts w:eastAsia="Calibri"/>
              <w:color w:val="0000FF"/>
              <w:sz w:val="22"/>
              <w:szCs w:val="22"/>
            </w:rPr>
            <w:t xml:space="preserve">(English OS 78.07 C1) 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Once downloading, extract the folder on the controller, copy also the “PFU” file in the root folder of the internal storage.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Select the “PFU” file and start the update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00077984" wp14:editId="39CD6B42">
                <wp:extent cx="1946729" cy="2561729"/>
                <wp:effectExtent l="0" t="0" r="9525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hermata 2017-06-12 alle 10.35.59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918" cy="2561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numPr>
              <w:ilvl w:val="0"/>
              <w:numId w:val="4"/>
            </w:numPr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CREATE A BOOTABLE MICRO-SD CARD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Before continuing with the procedure, create a bootable micro-</w:t>
          </w:r>
          <w:r>
            <w:rPr>
              <w:rFonts w:eastAsia="Calibri"/>
              <w:sz w:val="22"/>
              <w:szCs w:val="22"/>
            </w:rPr>
            <w:t>SD</w:t>
          </w:r>
          <w:r w:rsidRPr="008C1E6D">
            <w:rPr>
              <w:rFonts w:eastAsia="Calibri"/>
              <w:sz w:val="22"/>
              <w:szCs w:val="22"/>
            </w:rPr>
            <w:t xml:space="preserve"> card.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Download “Rufus” software on the following link:</w:t>
          </w:r>
        </w:p>
        <w:p w:rsidR="008C1E6D" w:rsidRPr="008C1E6D" w:rsidRDefault="00B10482" w:rsidP="008C1E6D">
          <w:pPr>
            <w:pStyle w:val="ListParagraph"/>
            <w:rPr>
              <w:rFonts w:eastAsia="Calibri"/>
              <w:sz w:val="22"/>
              <w:szCs w:val="22"/>
            </w:rPr>
          </w:pPr>
          <w:hyperlink r:id="rId11" w:history="1">
            <w:r w:rsidR="008C1E6D" w:rsidRPr="008C1E6D">
              <w:rPr>
                <w:rStyle w:val="Hyperlink"/>
                <w:rFonts w:eastAsia="Calibri"/>
                <w:sz w:val="22"/>
                <w:szCs w:val="22"/>
              </w:rPr>
              <w:t>https:</w:t>
            </w:r>
            <w:bookmarkStart w:id="1" w:name="_GoBack"/>
            <w:bookmarkEnd w:id="1"/>
            <w:r w:rsidR="008C1E6D" w:rsidRPr="008C1E6D">
              <w:rPr>
                <w:rStyle w:val="Hyperlink"/>
                <w:rFonts w:eastAsia="Calibri"/>
                <w:sz w:val="22"/>
                <w:szCs w:val="22"/>
              </w:rPr>
              <w:t>/</w:t>
            </w:r>
            <w:r w:rsidR="008C1E6D" w:rsidRPr="008C1E6D">
              <w:rPr>
                <w:rStyle w:val="Hyperlink"/>
                <w:rFonts w:eastAsia="Calibri"/>
                <w:sz w:val="22"/>
                <w:szCs w:val="22"/>
              </w:rPr>
              <w:t>/rufus.akeo.ie/</w:t>
            </w:r>
          </w:hyperlink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Click the file and select “Run as Administrator”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Select your micro-</w:t>
          </w:r>
          <w:r>
            <w:rPr>
              <w:rFonts w:eastAsia="Calibri"/>
              <w:sz w:val="22"/>
              <w:szCs w:val="22"/>
            </w:rPr>
            <w:t>SD</w:t>
          </w:r>
          <w:r w:rsidRPr="008C1E6D">
            <w:rPr>
              <w:rFonts w:eastAsia="Calibri"/>
              <w:sz w:val="22"/>
              <w:szCs w:val="22"/>
            </w:rPr>
            <w:t xml:space="preserve"> card in the “Device” row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File System setting on “Fat32”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Check the “Quick Format” and “Create a bootable disk”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Select “</w:t>
          </w:r>
          <w:proofErr w:type="spellStart"/>
          <w:r w:rsidRPr="008C1E6D">
            <w:rPr>
              <w:rFonts w:eastAsia="Calibri"/>
              <w:sz w:val="22"/>
              <w:szCs w:val="22"/>
            </w:rPr>
            <w:t>FreeDOS</w:t>
          </w:r>
          <w:proofErr w:type="spellEnd"/>
          <w:r w:rsidRPr="008C1E6D">
            <w:rPr>
              <w:rFonts w:eastAsia="Calibri"/>
              <w:sz w:val="22"/>
              <w:szCs w:val="22"/>
            </w:rPr>
            <w:t>” for the bootable card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Press “Start” and wait till the procedure is complete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Make sure you are selecting the right settings as the following image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noProof/>
              <w:sz w:val="22"/>
              <w:szCs w:val="22"/>
              <w:lang w:val="de-CH" w:eastAsia="de-CH"/>
            </w:rPr>
            <w:lastRenderedPageBreak/>
            <w:drawing>
              <wp:inline distT="0" distB="0" distL="0" distR="0" wp14:anchorId="1898A68F" wp14:editId="333A8C6C">
                <wp:extent cx="1849432" cy="2563200"/>
                <wp:effectExtent l="0" t="0" r="508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hermata 2017-06-12 alle 10.55.02.pn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432" cy="256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numPr>
              <w:ilvl w:val="0"/>
              <w:numId w:val="4"/>
            </w:numPr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LATEST ANDROID VERSION</w:t>
          </w:r>
        </w:p>
        <w:p w:rsid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 xml:space="preserve">Install the latest Android version from the </w:t>
          </w:r>
          <w:r w:rsidR="00B10482">
            <w:rPr>
              <w:rFonts w:eastAsia="Calibri"/>
              <w:sz w:val="22"/>
              <w:szCs w:val="22"/>
            </w:rPr>
            <w:t>GeoMax Partner Area</w:t>
          </w:r>
        </w:p>
        <w:p w:rsidR="008C1E6D" w:rsidRDefault="00B10482" w:rsidP="008C1E6D">
          <w:pPr>
            <w:pStyle w:val="ListParagraph"/>
            <w:rPr>
              <w:rFonts w:eastAsia="Calibri"/>
              <w:sz w:val="22"/>
              <w:szCs w:val="22"/>
            </w:rPr>
          </w:pPr>
          <w:hyperlink r:id="rId13" w:history="1">
            <w:r w:rsidRPr="00BD674C">
              <w:rPr>
                <w:rStyle w:val="Hyperlink"/>
                <w:rFonts w:eastAsia="Calibri"/>
                <w:sz w:val="22"/>
                <w:szCs w:val="22"/>
              </w:rPr>
              <w:t>http://www.geomax-positioning.com/Partner-Area-Login_1186.htm</w:t>
            </w:r>
          </w:hyperlink>
        </w:p>
        <w:p w:rsidR="008C1E6D" w:rsidRDefault="00B10482" w:rsidP="008C1E6D">
          <w:pPr>
            <w:pStyle w:val="ListParagraph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 xml:space="preserve">Field Controllers </w:t>
          </w:r>
          <w:r w:rsidRPr="00B10482">
            <w:rPr>
              <w:rFonts w:eastAsia="Calibri"/>
              <w:sz w:val="22"/>
              <w:szCs w:val="22"/>
            </w:rPr>
            <w:sym w:font="Wingdings" w:char="F0E0"/>
          </w:r>
          <w:r>
            <w:rPr>
              <w:rFonts w:eastAsia="Calibri"/>
              <w:sz w:val="22"/>
              <w:szCs w:val="22"/>
            </w:rPr>
            <w:t xml:space="preserve"> Zenius8 </w:t>
          </w:r>
          <w:r w:rsidRPr="00B10482">
            <w:rPr>
              <w:rFonts w:eastAsia="Calibri"/>
              <w:sz w:val="22"/>
              <w:szCs w:val="22"/>
            </w:rPr>
            <w:sym w:font="Wingdings" w:char="F0E0"/>
          </w:r>
          <w:r>
            <w:rPr>
              <w:rFonts w:eastAsia="Calibri"/>
              <w:sz w:val="22"/>
              <w:szCs w:val="22"/>
            </w:rPr>
            <w:t xml:space="preserve"> Software</w:t>
          </w:r>
        </w:p>
        <w:p w:rsidR="00B10482" w:rsidRPr="008C1E6D" w:rsidRDefault="00B10482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Install also the TOOL file from the following link:</w:t>
          </w:r>
        </w:p>
        <w:p w:rsidR="008C1E6D" w:rsidRPr="008C1E6D" w:rsidRDefault="00B10482" w:rsidP="008C1E6D">
          <w:pPr>
            <w:pStyle w:val="ListParagraph"/>
            <w:rPr>
              <w:rFonts w:eastAsia="Calibri"/>
              <w:color w:val="0000FF"/>
              <w:sz w:val="22"/>
              <w:szCs w:val="22"/>
              <w:u w:val="single"/>
            </w:rPr>
          </w:pPr>
          <w:hyperlink r:id="rId14" w:history="1">
            <w:r w:rsidR="008C1E6D" w:rsidRPr="008C1E6D">
              <w:rPr>
                <w:rStyle w:val="Hyperlink"/>
                <w:rFonts w:eastAsia="Calibri"/>
                <w:color w:val="0000FF"/>
                <w:sz w:val="22"/>
                <w:szCs w:val="22"/>
              </w:rPr>
              <w:t>https://www.handheldgroup.com/support-rugg</w:t>
            </w:r>
            <w:r w:rsidR="008C1E6D" w:rsidRPr="008C1E6D">
              <w:rPr>
                <w:rStyle w:val="Hyperlink"/>
                <w:rFonts w:eastAsia="Calibri"/>
                <w:color w:val="0000FF"/>
                <w:sz w:val="22"/>
                <w:szCs w:val="22"/>
              </w:rPr>
              <w:t>e</w:t>
            </w:r>
            <w:r w:rsidR="008C1E6D" w:rsidRPr="008C1E6D">
              <w:rPr>
                <w:rStyle w:val="Hyperlink"/>
                <w:rFonts w:eastAsia="Calibri"/>
                <w:color w:val="0000FF"/>
                <w:sz w:val="22"/>
                <w:szCs w:val="22"/>
              </w:rPr>
              <w:t>d-computers/knowledgebase-KB/12466/</w:t>
            </w:r>
          </w:hyperlink>
        </w:p>
        <w:p w:rsidR="008C1E6D" w:rsidRPr="008C1E6D" w:rsidRDefault="008C1E6D" w:rsidP="008C1E6D">
          <w:pPr>
            <w:pStyle w:val="ListParagraph"/>
            <w:rPr>
              <w:rFonts w:eastAsia="Calibri"/>
              <w:color w:val="0000FF"/>
              <w:sz w:val="22"/>
              <w:szCs w:val="22"/>
              <w:u w:val="single"/>
            </w:rPr>
          </w:pPr>
        </w:p>
        <w:p w:rsidR="008C1E6D" w:rsidRPr="008C1E6D" w:rsidRDefault="008C1E6D" w:rsidP="008C1E6D">
          <w:pPr>
            <w:pStyle w:val="ListParagraph"/>
            <w:numPr>
              <w:ilvl w:val="0"/>
              <w:numId w:val="4"/>
            </w:numPr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MICRO-SD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Extract the zip folder in the micro-</w:t>
          </w:r>
          <w:r>
            <w:rPr>
              <w:rFonts w:eastAsia="Calibri"/>
              <w:sz w:val="22"/>
              <w:szCs w:val="22"/>
            </w:rPr>
            <w:t>SD</w:t>
          </w:r>
          <w:r w:rsidRPr="008C1E6D">
            <w:rPr>
              <w:rFonts w:eastAsia="Calibri"/>
              <w:sz w:val="22"/>
              <w:szCs w:val="22"/>
            </w:rPr>
            <w:t xml:space="preserve"> card, importing also the TOOL file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Make sure that the files list is complete: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- 88_XX_XXX.PFU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- MLO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 xml:space="preserve">- </w:t>
          </w:r>
          <w:proofErr w:type="gramStart"/>
          <w:r w:rsidRPr="008C1E6D">
            <w:rPr>
              <w:rFonts w:eastAsia="Calibri"/>
              <w:sz w:val="22"/>
              <w:szCs w:val="22"/>
            </w:rPr>
            <w:t>u-</w:t>
          </w:r>
          <w:proofErr w:type="spellStart"/>
          <w:r w:rsidRPr="008C1E6D">
            <w:rPr>
              <w:rFonts w:eastAsia="Calibri"/>
              <w:sz w:val="22"/>
              <w:szCs w:val="22"/>
            </w:rPr>
            <w:t>boot.bin</w:t>
          </w:r>
          <w:proofErr w:type="spellEnd"/>
          <w:proofErr w:type="gramEnd"/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- Update2Android_V</w:t>
          </w:r>
          <w:r w:rsidR="00B10482">
            <w:rPr>
              <w:rFonts w:eastAsia="Calibri"/>
              <w:sz w:val="22"/>
              <w:szCs w:val="22"/>
            </w:rPr>
            <w:t>x</w:t>
          </w:r>
          <w:r w:rsidRPr="008C1E6D">
            <w:rPr>
              <w:rFonts w:eastAsia="Calibri"/>
              <w:sz w:val="22"/>
              <w:szCs w:val="22"/>
            </w:rPr>
            <w:t>.</w:t>
          </w:r>
          <w:r w:rsidR="00B10482">
            <w:rPr>
              <w:rFonts w:eastAsia="Calibri"/>
              <w:sz w:val="22"/>
              <w:szCs w:val="22"/>
            </w:rPr>
            <w:t>x</w:t>
          </w:r>
          <w:r w:rsidRPr="008C1E6D">
            <w:rPr>
              <w:rFonts w:eastAsia="Calibri"/>
              <w:sz w:val="22"/>
              <w:szCs w:val="22"/>
            </w:rPr>
            <w:t>.</w:t>
          </w:r>
          <w:r w:rsidR="00B10482">
            <w:rPr>
              <w:rFonts w:eastAsia="Calibri"/>
              <w:sz w:val="22"/>
              <w:szCs w:val="22"/>
            </w:rPr>
            <w:t>x</w:t>
          </w:r>
          <w:r w:rsidRPr="008C1E6D">
            <w:rPr>
              <w:rFonts w:eastAsia="Calibri"/>
              <w:sz w:val="22"/>
              <w:szCs w:val="22"/>
            </w:rPr>
            <w:t>.exe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numPr>
              <w:ilvl w:val="0"/>
              <w:numId w:val="4"/>
            </w:numPr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Launch “File Explorer” and look for the “Storage Card” folder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Select the file “Update2Android” as the following image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noProof/>
              <w:sz w:val="22"/>
              <w:szCs w:val="22"/>
              <w:lang w:val="de-CH" w:eastAsia="de-CH"/>
            </w:rPr>
            <w:lastRenderedPageBreak/>
            <w:drawing>
              <wp:inline distT="0" distB="0" distL="0" distR="0" wp14:anchorId="6829E838" wp14:editId="2ABE9625">
                <wp:extent cx="1455872" cy="2563200"/>
                <wp:effectExtent l="19050" t="19050" r="11430" b="2794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hermata 2017-06-12 alle 11.28.52.png"/>
                        <pic:cNvPicPr/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872" cy="2563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numPr>
              <w:ilvl w:val="0"/>
              <w:numId w:val="4"/>
            </w:numPr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Press and hold “Power button + F1 + F2” for more than 8 seconds.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Make sure that no other button</w:t>
          </w:r>
          <w:r>
            <w:rPr>
              <w:rFonts w:eastAsia="Calibri"/>
              <w:sz w:val="22"/>
              <w:szCs w:val="22"/>
            </w:rPr>
            <w:t>s</w:t>
          </w:r>
          <w:r w:rsidRPr="008C1E6D">
            <w:rPr>
              <w:rFonts w:eastAsia="Calibri"/>
              <w:sz w:val="22"/>
              <w:szCs w:val="22"/>
            </w:rPr>
            <w:t xml:space="preserve"> are pressed at the same time.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>When you fe</w:t>
          </w:r>
          <w:r>
            <w:rPr>
              <w:rFonts w:eastAsia="Calibri"/>
              <w:sz w:val="22"/>
              <w:szCs w:val="22"/>
            </w:rPr>
            <w:t>e</w:t>
          </w:r>
          <w:r w:rsidRPr="008C1E6D">
            <w:rPr>
              <w:rFonts w:eastAsia="Calibri"/>
              <w:sz w:val="22"/>
              <w:szCs w:val="22"/>
            </w:rPr>
            <w:t xml:space="preserve">l the unit vibrate, </w:t>
          </w:r>
          <w:r>
            <w:rPr>
              <w:rFonts w:eastAsia="Calibri"/>
              <w:sz w:val="22"/>
              <w:szCs w:val="22"/>
            </w:rPr>
            <w:t xml:space="preserve">release </w:t>
          </w:r>
          <w:r w:rsidRPr="008C1E6D">
            <w:rPr>
              <w:rFonts w:eastAsia="Calibri"/>
              <w:sz w:val="22"/>
              <w:szCs w:val="22"/>
            </w:rPr>
            <w:t>the button.</w:t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6C92CF32" wp14:editId="5723B57D">
                <wp:extent cx="1460763" cy="2563200"/>
                <wp:effectExtent l="19050" t="19050" r="25400" b="2794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hermata 2017-06-12 alle 11.29.04.png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763" cy="2563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</w:p>
        <w:p w:rsidR="008C1E6D" w:rsidRPr="008C1E6D" w:rsidRDefault="008C1E6D" w:rsidP="008C1E6D">
          <w:pPr>
            <w:pStyle w:val="ListParagraph"/>
            <w:rPr>
              <w:rFonts w:eastAsia="Calibri"/>
              <w:sz w:val="22"/>
              <w:szCs w:val="22"/>
            </w:rPr>
          </w:pPr>
          <w:r w:rsidRPr="008C1E6D">
            <w:rPr>
              <w:rFonts w:eastAsia="Calibri"/>
              <w:sz w:val="22"/>
              <w:szCs w:val="22"/>
            </w:rPr>
            <w:t xml:space="preserve">The controller will update and reboot automatically. </w:t>
          </w:r>
        </w:p>
        <w:p w:rsidR="00BB7BD6" w:rsidRPr="008C1E6D" w:rsidRDefault="008C1E6D" w:rsidP="00B10482">
          <w:pPr>
            <w:pStyle w:val="ListParagraph"/>
            <w:rPr>
              <w:b/>
              <w:sz w:val="28"/>
              <w:szCs w:val="28"/>
            </w:rPr>
          </w:pPr>
          <w:r w:rsidRPr="008C1E6D">
            <w:rPr>
              <w:rFonts w:eastAsia="Calibri"/>
              <w:sz w:val="22"/>
              <w:szCs w:val="22"/>
            </w:rPr>
            <w:t>The new home screen should be Android.</w:t>
          </w:r>
        </w:p>
      </w:sdtContent>
    </w:sdt>
    <w:sectPr w:rsidR="00BB7BD6" w:rsidRPr="008C1E6D" w:rsidSect="009A297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2269" w:right="1417" w:bottom="2127" w:left="851" w:header="567" w:footer="47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D6" w:rsidRDefault="00BB7BD6">
      <w:r>
        <w:separator/>
      </w:r>
    </w:p>
  </w:endnote>
  <w:endnote w:type="continuationSeparator" w:id="0">
    <w:p w:rsidR="00BB7BD6" w:rsidRDefault="00BB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C2" w:rsidRDefault="005E03C2" w:rsidP="0002565B">
    <w:pPr>
      <w:tabs>
        <w:tab w:val="left" w:pos="993"/>
        <w:tab w:val="right" w:pos="8222"/>
      </w:tabs>
      <w:spacing w:line="190" w:lineRule="atLeast"/>
      <w:ind w:right="4"/>
      <w:jc w:val="center"/>
      <w:rPr>
        <w:sz w:val="14"/>
      </w:rPr>
    </w:pPr>
  </w:p>
  <w:p w:rsidR="005E03C2" w:rsidRPr="00BB7BD6" w:rsidRDefault="005E03C2" w:rsidP="005E03C2">
    <w:pPr>
      <w:tabs>
        <w:tab w:val="left" w:pos="1134"/>
        <w:tab w:val="left" w:pos="6521"/>
      </w:tabs>
      <w:spacing w:line="190" w:lineRule="atLeast"/>
      <w:ind w:right="4"/>
      <w:rPr>
        <w:bCs/>
        <w:sz w:val="14"/>
        <w:szCs w:val="14"/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17E572" wp14:editId="7CCA12C3">
              <wp:simplePos x="0" y="0"/>
              <wp:positionH relativeFrom="column">
                <wp:posOffset>-541210</wp:posOffset>
              </wp:positionH>
              <wp:positionV relativeFrom="paragraph">
                <wp:posOffset>-124460</wp:posOffset>
              </wp:positionV>
              <wp:extent cx="6660000" cy="10800"/>
              <wp:effectExtent l="0" t="0" r="7620" b="825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0" cy="10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42.6pt;margin-top:-9.8pt;width:524.4pt;height: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" fillcolor="#bfbfbf [2412]" stroked="f" strokeweight="2pt"/>
          </w:pict>
        </mc:Fallback>
      </mc:AlternateContent>
    </w:r>
    <w:r w:rsidRPr="00BB7BD6">
      <w:rPr>
        <w:bCs/>
        <w:sz w:val="14"/>
        <w:szCs w:val="14"/>
        <w:lang w:val="de-CH"/>
      </w:rPr>
      <w:t>GeoMax AG</w:t>
    </w:r>
    <w:r w:rsidRPr="00BB7BD6">
      <w:rPr>
        <w:bCs/>
        <w:sz w:val="14"/>
        <w:szCs w:val="14"/>
        <w:lang w:val="de-CH"/>
      </w:rPr>
      <w:tab/>
    </w:r>
    <w:r w:rsidRPr="00BB7BD6">
      <w:rPr>
        <w:bCs/>
        <w:sz w:val="14"/>
        <w:szCs w:val="14"/>
        <w:lang w:val="de-CH"/>
      </w:rPr>
      <w:tab/>
      <w:t>T. +41 71 447 17 00</w:t>
    </w:r>
  </w:p>
  <w:p w:rsidR="005E03C2" w:rsidRPr="00BB7BD6" w:rsidRDefault="005E03C2" w:rsidP="005E03C2">
    <w:pPr>
      <w:tabs>
        <w:tab w:val="left" w:pos="1134"/>
        <w:tab w:val="left" w:pos="6521"/>
      </w:tabs>
      <w:spacing w:line="190" w:lineRule="atLeast"/>
      <w:ind w:right="4"/>
      <w:rPr>
        <w:bCs/>
        <w:sz w:val="14"/>
        <w:szCs w:val="14"/>
        <w:lang w:val="de-CH"/>
      </w:rPr>
    </w:pPr>
    <w:r w:rsidRPr="00BB7BD6">
      <w:rPr>
        <w:bCs/>
        <w:sz w:val="14"/>
        <w:szCs w:val="14"/>
        <w:lang w:val="de-CH"/>
      </w:rPr>
      <w:t>Espenstrasse 135</w:t>
    </w:r>
    <w:r w:rsidRPr="00BB7BD6">
      <w:rPr>
        <w:bCs/>
        <w:sz w:val="14"/>
        <w:szCs w:val="14"/>
        <w:lang w:val="de-CH"/>
      </w:rPr>
      <w:tab/>
      <w:t>info@geomax-positioning.com</w:t>
    </w:r>
  </w:p>
  <w:p w:rsidR="005E03C2" w:rsidRPr="00BB7BD6" w:rsidRDefault="005E03C2" w:rsidP="005E03C2">
    <w:pPr>
      <w:tabs>
        <w:tab w:val="left" w:pos="1134"/>
        <w:tab w:val="left" w:pos="6521"/>
      </w:tabs>
      <w:spacing w:line="190" w:lineRule="atLeast"/>
      <w:ind w:right="4"/>
      <w:rPr>
        <w:iCs/>
        <w:sz w:val="14"/>
        <w:lang w:val="de-CH"/>
      </w:rPr>
    </w:pPr>
    <w:r w:rsidRPr="00BB7BD6">
      <w:rPr>
        <w:bCs/>
        <w:sz w:val="14"/>
        <w:szCs w:val="14"/>
        <w:lang w:val="de-CH"/>
      </w:rPr>
      <w:t>CH-9443 Widnau, Switzerland</w:t>
    </w:r>
    <w:r w:rsidRPr="00BB7BD6">
      <w:rPr>
        <w:bCs/>
        <w:sz w:val="14"/>
        <w:szCs w:val="14"/>
        <w:lang w:val="de-CH"/>
      </w:rPr>
      <w:tab/>
    </w:r>
    <w:r w:rsidRPr="00BB7BD6">
      <w:rPr>
        <w:iCs/>
        <w:sz w:val="14"/>
        <w:lang w:val="de-CH"/>
      </w:rPr>
      <w:t>www.geomax-positioning.com</w:t>
    </w:r>
  </w:p>
  <w:p w:rsidR="00A408C9" w:rsidRDefault="006D4956" w:rsidP="0002565B">
    <w:pPr>
      <w:tabs>
        <w:tab w:val="left" w:pos="993"/>
        <w:tab w:val="right" w:pos="8222"/>
      </w:tabs>
      <w:spacing w:line="190" w:lineRule="atLeast"/>
      <w:ind w:right="4"/>
      <w:jc w:val="cen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B10482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10482">
      <w:rPr>
        <w:noProof/>
        <w:sz w:val="14"/>
      </w:rPr>
      <w:t>4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62" w:rsidRPr="00BB7BD6" w:rsidRDefault="005E03C2" w:rsidP="008E6562">
    <w:pPr>
      <w:tabs>
        <w:tab w:val="left" w:pos="1134"/>
        <w:tab w:val="left" w:pos="6521"/>
      </w:tabs>
      <w:spacing w:line="190" w:lineRule="atLeast"/>
      <w:ind w:right="4"/>
      <w:rPr>
        <w:bCs/>
        <w:sz w:val="14"/>
        <w:szCs w:val="14"/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9702D2" wp14:editId="1F53FE7E">
              <wp:simplePos x="0" y="0"/>
              <wp:positionH relativeFrom="column">
                <wp:posOffset>-541210</wp:posOffset>
              </wp:positionH>
              <wp:positionV relativeFrom="paragraph">
                <wp:posOffset>-124460</wp:posOffset>
              </wp:positionV>
              <wp:extent cx="6660000" cy="10800"/>
              <wp:effectExtent l="0" t="0" r="7620" b="825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0" cy="10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42.6pt;margin-top:-9.8pt;width:524.4pt;height: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" fillcolor="#bfbfbf [2412]" stroked="f" strokeweight="2pt"/>
          </w:pict>
        </mc:Fallback>
      </mc:AlternateContent>
    </w:r>
    <w:r w:rsidR="008E6562" w:rsidRPr="00BB7BD6">
      <w:rPr>
        <w:bCs/>
        <w:sz w:val="14"/>
        <w:szCs w:val="14"/>
        <w:lang w:val="de-CH"/>
      </w:rPr>
      <w:t>GeoMax AG</w:t>
    </w:r>
    <w:r w:rsidR="008E6562" w:rsidRPr="00BB7BD6">
      <w:rPr>
        <w:bCs/>
        <w:sz w:val="14"/>
        <w:szCs w:val="14"/>
        <w:lang w:val="de-CH"/>
      </w:rPr>
      <w:tab/>
    </w:r>
    <w:r w:rsidR="008E6562" w:rsidRPr="00BB7BD6">
      <w:rPr>
        <w:bCs/>
        <w:sz w:val="14"/>
        <w:szCs w:val="14"/>
        <w:lang w:val="de-CH"/>
      </w:rPr>
      <w:tab/>
      <w:t>T. +41 71 447 17 00</w:t>
    </w:r>
  </w:p>
  <w:p w:rsidR="008E6562" w:rsidRPr="00BB7BD6" w:rsidRDefault="008E6562" w:rsidP="008E6562">
    <w:pPr>
      <w:tabs>
        <w:tab w:val="left" w:pos="1134"/>
        <w:tab w:val="left" w:pos="6521"/>
      </w:tabs>
      <w:spacing w:line="190" w:lineRule="atLeast"/>
      <w:ind w:right="4"/>
      <w:rPr>
        <w:bCs/>
        <w:sz w:val="14"/>
        <w:szCs w:val="14"/>
        <w:lang w:val="de-CH"/>
      </w:rPr>
    </w:pPr>
    <w:r w:rsidRPr="00BB7BD6">
      <w:rPr>
        <w:bCs/>
        <w:sz w:val="14"/>
        <w:szCs w:val="14"/>
        <w:lang w:val="de-CH"/>
      </w:rPr>
      <w:t>Espenstrasse 135</w:t>
    </w:r>
    <w:r w:rsidRPr="00BB7BD6">
      <w:rPr>
        <w:bCs/>
        <w:sz w:val="14"/>
        <w:szCs w:val="14"/>
        <w:lang w:val="de-CH"/>
      </w:rPr>
      <w:tab/>
      <w:t>info@geomax-positioning.com</w:t>
    </w:r>
  </w:p>
  <w:p w:rsidR="00A408C9" w:rsidRPr="00BB7BD6" w:rsidRDefault="008E6562" w:rsidP="008E6562">
    <w:pPr>
      <w:tabs>
        <w:tab w:val="left" w:pos="1134"/>
        <w:tab w:val="left" w:pos="6521"/>
      </w:tabs>
      <w:spacing w:line="190" w:lineRule="atLeast"/>
      <w:ind w:right="4"/>
      <w:rPr>
        <w:iCs/>
        <w:sz w:val="14"/>
        <w:lang w:val="de-CH"/>
      </w:rPr>
    </w:pPr>
    <w:r w:rsidRPr="00BB7BD6">
      <w:rPr>
        <w:bCs/>
        <w:sz w:val="14"/>
        <w:szCs w:val="14"/>
        <w:lang w:val="de-CH"/>
      </w:rPr>
      <w:t>CH-9443 Widnau, Switzerland</w:t>
    </w:r>
    <w:r w:rsidRPr="00BB7BD6">
      <w:rPr>
        <w:bCs/>
        <w:sz w:val="14"/>
        <w:szCs w:val="14"/>
        <w:lang w:val="de-CH"/>
      </w:rPr>
      <w:tab/>
    </w:r>
    <w:r w:rsidRPr="00BB7BD6">
      <w:rPr>
        <w:iCs/>
        <w:sz w:val="14"/>
        <w:lang w:val="de-CH"/>
      </w:rPr>
      <w:t>www.geomax-positioning.com</w:t>
    </w:r>
  </w:p>
  <w:p w:rsidR="005E03C2" w:rsidRPr="008E6562" w:rsidRDefault="005E03C2" w:rsidP="005E03C2">
    <w:pPr>
      <w:tabs>
        <w:tab w:val="left" w:pos="1134"/>
        <w:tab w:val="left" w:pos="6521"/>
      </w:tabs>
      <w:spacing w:line="190" w:lineRule="atLeast"/>
      <w:ind w:right="4"/>
      <w:jc w:val="center"/>
      <w:rPr>
        <w:bCs/>
        <w:sz w:val="14"/>
        <w:szCs w:val="14"/>
      </w:rPr>
    </w:pP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B10482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10482">
      <w:rPr>
        <w:noProof/>
        <w:sz w:val="14"/>
      </w:rPr>
      <w:t>4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D6" w:rsidRDefault="00BB7BD6">
      <w:r>
        <w:separator/>
      </w:r>
    </w:p>
  </w:footnote>
  <w:footnote w:type="continuationSeparator" w:id="0">
    <w:p w:rsidR="00BB7BD6" w:rsidRDefault="00BB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C9" w:rsidRDefault="00B10482">
    <w:pPr>
      <w:framePr w:wrap="around" w:vAnchor="text" w:hAnchor="margin" w:y="1"/>
    </w:pPr>
    <w:r>
      <w:rPr>
        <w:noProof/>
        <w:lang w:eastAsia="de-DE"/>
      </w:rPr>
      <w:pict w14:anchorId="329468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12830" o:spid="_x0000_s2053" type="#_x0000_t136" style="position:absolute;left:0;text-align:left;margin-left:0;margin-top:0;width:567.75pt;height:51.6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For internal use only!"/>
          <w10:wrap anchorx="margin" anchory="margin"/>
        </v:shape>
      </w:pict>
    </w:r>
    <w:r w:rsidR="006D4956">
      <w:fldChar w:fldCharType="begin"/>
    </w:r>
    <w:r w:rsidR="006D4956">
      <w:instrText xml:space="preserve">PAGE  </w:instrText>
    </w:r>
    <w:r w:rsidR="006D4956">
      <w:fldChar w:fldCharType="separate"/>
    </w:r>
    <w:r w:rsidR="006D4956">
      <w:rPr>
        <w:noProof/>
      </w:rPr>
      <w:t>0</w:t>
    </w:r>
    <w:r w:rsidR="006D4956">
      <w:fldChar w:fldCharType="end"/>
    </w:r>
  </w:p>
  <w:p w:rsidR="00A408C9" w:rsidRDefault="00A408C9">
    <w:pP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C2" w:rsidRDefault="00732B44" w:rsidP="005E03C2">
    <w:pPr>
      <w:tabs>
        <w:tab w:val="left" w:pos="8313"/>
      </w:tabs>
    </w:pPr>
    <w:r>
      <w:rPr>
        <w:noProof/>
        <w:lang w:val="de-CH" w:eastAsia="de-CH"/>
      </w:rPr>
      <w:drawing>
        <wp:anchor distT="0" distB="0" distL="114300" distR="114300" simplePos="0" relativeHeight="251660800" behindDoc="1" locked="1" layoutInCell="0" allowOverlap="1" wp14:anchorId="32DC6954" wp14:editId="4CC1979A">
          <wp:simplePos x="0" y="0"/>
          <wp:positionH relativeFrom="page">
            <wp:posOffset>6655245</wp:posOffset>
          </wp:positionH>
          <wp:positionV relativeFrom="page">
            <wp:align>top</wp:align>
          </wp:positionV>
          <wp:extent cx="917575" cy="1086104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108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C2"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39E1D1DA" wp14:editId="273C690B">
          <wp:simplePos x="0" y="0"/>
          <wp:positionH relativeFrom="column">
            <wp:posOffset>13335</wp:posOffset>
          </wp:positionH>
          <wp:positionV relativeFrom="paragraph">
            <wp:posOffset>82388</wp:posOffset>
          </wp:positionV>
          <wp:extent cx="1798320" cy="377825"/>
          <wp:effectExtent l="0" t="0" r="0" b="317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ax_let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03C2" w:rsidRDefault="005E03C2" w:rsidP="005E03C2">
    <w:pPr>
      <w:tabs>
        <w:tab w:val="left" w:pos="8313"/>
      </w:tabs>
    </w:pPr>
  </w:p>
  <w:p w:rsidR="005E03C2" w:rsidRDefault="005E03C2" w:rsidP="005E03C2">
    <w:pPr>
      <w:tabs>
        <w:tab w:val="left" w:pos="8313"/>
      </w:tabs>
    </w:pPr>
  </w:p>
  <w:p w:rsidR="005E03C2" w:rsidRDefault="005E03C2" w:rsidP="005E03C2">
    <w:pPr>
      <w:tabs>
        <w:tab w:val="left" w:pos="8313"/>
      </w:tabs>
    </w:pPr>
  </w:p>
  <w:p w:rsidR="005E03C2" w:rsidRDefault="005E03C2" w:rsidP="005E03C2">
    <w:pPr>
      <w:tabs>
        <w:tab w:val="left" w:pos="8313"/>
      </w:tabs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96A476" wp14:editId="5530180F">
              <wp:simplePos x="0" y="0"/>
              <wp:positionH relativeFrom="column">
                <wp:posOffset>-528955</wp:posOffset>
              </wp:positionH>
              <wp:positionV relativeFrom="paragraph">
                <wp:posOffset>15875</wp:posOffset>
              </wp:positionV>
              <wp:extent cx="6660000" cy="43200"/>
              <wp:effectExtent l="0" t="0" r="762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0" cy="43200"/>
                      </a:xfrm>
                      <a:prstGeom prst="rect">
                        <a:avLst/>
                      </a:prstGeom>
                      <a:solidFill>
                        <a:srgbClr val="F47D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-41.65pt;margin-top:1.25pt;width:524.4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" fillcolor="#f47d35" stroked="f" strokeweight="2pt"/>
          </w:pict>
        </mc:Fallback>
      </mc:AlternateContent>
    </w:r>
  </w:p>
  <w:p w:rsidR="00A408C9" w:rsidRDefault="00A408C9">
    <w:pPr>
      <w:tabs>
        <w:tab w:val="left" w:pos="831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C9" w:rsidRDefault="008E6562">
    <w:pPr>
      <w:tabs>
        <w:tab w:val="left" w:pos="8313"/>
      </w:tabs>
    </w:pPr>
    <w:r>
      <w:rPr>
        <w:noProof/>
        <w:lang w:val="de-CH" w:eastAsia="de-CH"/>
      </w:rPr>
      <w:drawing>
        <wp:anchor distT="0" distB="0" distL="114300" distR="114300" simplePos="0" relativeHeight="251654656" behindDoc="1" locked="1" layoutInCell="0" allowOverlap="1" wp14:anchorId="6F3EC690" wp14:editId="56546897">
          <wp:simplePos x="0" y="0"/>
          <wp:positionH relativeFrom="page">
            <wp:posOffset>6661150</wp:posOffset>
          </wp:positionH>
          <wp:positionV relativeFrom="outsideMargin">
            <wp:align>top</wp:align>
          </wp:positionV>
          <wp:extent cx="918000" cy="108612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108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3E4">
      <w:rPr>
        <w:noProof/>
        <w:lang w:val="de-CH" w:eastAsia="de-CH"/>
      </w:rPr>
      <w:drawing>
        <wp:anchor distT="0" distB="0" distL="114300" distR="114300" simplePos="0" relativeHeight="251653632" behindDoc="1" locked="0" layoutInCell="1" allowOverlap="1" wp14:anchorId="7F3D4071" wp14:editId="6BDE3C37">
          <wp:simplePos x="0" y="0"/>
          <wp:positionH relativeFrom="column">
            <wp:posOffset>13335</wp:posOffset>
          </wp:positionH>
          <wp:positionV relativeFrom="paragraph">
            <wp:posOffset>82388</wp:posOffset>
          </wp:positionV>
          <wp:extent cx="1798320" cy="377825"/>
          <wp:effectExtent l="0" t="0" r="0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ax_let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8C9" w:rsidRDefault="00A408C9">
    <w:pPr>
      <w:tabs>
        <w:tab w:val="left" w:pos="8313"/>
      </w:tabs>
    </w:pPr>
  </w:p>
  <w:p w:rsidR="00A408C9" w:rsidRDefault="00A408C9">
    <w:pPr>
      <w:tabs>
        <w:tab w:val="left" w:pos="8313"/>
      </w:tabs>
    </w:pPr>
  </w:p>
  <w:p w:rsidR="00A408C9" w:rsidRDefault="00A408C9">
    <w:pPr>
      <w:tabs>
        <w:tab w:val="left" w:pos="8313"/>
      </w:tabs>
    </w:pPr>
  </w:p>
  <w:p w:rsidR="00A408C9" w:rsidRDefault="008E6562">
    <w:pPr>
      <w:tabs>
        <w:tab w:val="left" w:pos="8313"/>
      </w:tabs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B8EBE9" wp14:editId="1C3F3312">
              <wp:simplePos x="0" y="0"/>
              <wp:positionH relativeFrom="column">
                <wp:posOffset>-528955</wp:posOffset>
              </wp:positionH>
              <wp:positionV relativeFrom="paragraph">
                <wp:posOffset>15875</wp:posOffset>
              </wp:positionV>
              <wp:extent cx="6660000" cy="43200"/>
              <wp:effectExtent l="0" t="0" r="762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0" cy="43200"/>
                      </a:xfrm>
                      <a:prstGeom prst="rect">
                        <a:avLst/>
                      </a:prstGeom>
                      <a:solidFill>
                        <a:srgbClr val="F47D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41.65pt;margin-top:1.25pt;width:524.4pt;height: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" fillcolor="#f47d35" stroked="f" strokeweight="2pt"/>
          </w:pict>
        </mc:Fallback>
      </mc:AlternateContent>
    </w:r>
  </w:p>
  <w:p w:rsidR="00A408C9" w:rsidRDefault="00A408C9" w:rsidP="005B2BC9">
    <w:pPr>
      <w:tabs>
        <w:tab w:val="lef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3B44424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23FC2376"/>
    <w:multiLevelType w:val="hybridMultilevel"/>
    <w:tmpl w:val="732001E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911F7"/>
    <w:multiLevelType w:val="hybridMultilevel"/>
    <w:tmpl w:val="5C4E7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215C7"/>
    <w:multiLevelType w:val="hybridMultilevel"/>
    <w:tmpl w:val="42A2B6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D6"/>
    <w:rsid w:val="0001296A"/>
    <w:rsid w:val="0002565B"/>
    <w:rsid w:val="000A1B59"/>
    <w:rsid w:val="000C12E2"/>
    <w:rsid w:val="00153593"/>
    <w:rsid w:val="001B45A1"/>
    <w:rsid w:val="001C5CC4"/>
    <w:rsid w:val="00212695"/>
    <w:rsid w:val="002C7F21"/>
    <w:rsid w:val="00303716"/>
    <w:rsid w:val="003112E5"/>
    <w:rsid w:val="00313B6D"/>
    <w:rsid w:val="003335DC"/>
    <w:rsid w:val="00373816"/>
    <w:rsid w:val="004202AC"/>
    <w:rsid w:val="004419F5"/>
    <w:rsid w:val="00497F38"/>
    <w:rsid w:val="005B11CF"/>
    <w:rsid w:val="005B2BC9"/>
    <w:rsid w:val="005E03C2"/>
    <w:rsid w:val="00651AA0"/>
    <w:rsid w:val="00687C42"/>
    <w:rsid w:val="006D4956"/>
    <w:rsid w:val="00706C79"/>
    <w:rsid w:val="00732B44"/>
    <w:rsid w:val="00734BF2"/>
    <w:rsid w:val="00820D59"/>
    <w:rsid w:val="00854D4E"/>
    <w:rsid w:val="008734A6"/>
    <w:rsid w:val="008C1E6D"/>
    <w:rsid w:val="008E6562"/>
    <w:rsid w:val="009023A4"/>
    <w:rsid w:val="00982190"/>
    <w:rsid w:val="009A2970"/>
    <w:rsid w:val="009A7936"/>
    <w:rsid w:val="009C5934"/>
    <w:rsid w:val="00A408C9"/>
    <w:rsid w:val="00A758E6"/>
    <w:rsid w:val="00AB61E0"/>
    <w:rsid w:val="00AD0416"/>
    <w:rsid w:val="00AD37E6"/>
    <w:rsid w:val="00AE3974"/>
    <w:rsid w:val="00B00409"/>
    <w:rsid w:val="00B10482"/>
    <w:rsid w:val="00B74873"/>
    <w:rsid w:val="00BB7BD6"/>
    <w:rsid w:val="00BD03E4"/>
    <w:rsid w:val="00BD17F3"/>
    <w:rsid w:val="00C32D39"/>
    <w:rsid w:val="00C44CF2"/>
    <w:rsid w:val="00C77287"/>
    <w:rsid w:val="00D23570"/>
    <w:rsid w:val="00DC0FF1"/>
    <w:rsid w:val="00DE4B0D"/>
    <w:rsid w:val="00E6143C"/>
    <w:rsid w:val="00E65EB4"/>
    <w:rsid w:val="00EE5002"/>
    <w:rsid w:val="00F8681C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D6"/>
    <w:pPr>
      <w:spacing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4956"/>
    <w:pPr>
      <w:keepNext/>
      <w:numPr>
        <w:numId w:val="1"/>
      </w:numPr>
      <w:spacing w:before="240" w:after="120"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link w:val="Heading2Char"/>
    <w:qFormat/>
    <w:rsid w:val="006D4956"/>
    <w:pPr>
      <w:numPr>
        <w:ilvl w:val="1"/>
      </w:numPr>
      <w:outlineLvl w:val="1"/>
    </w:pPr>
    <w:rPr>
      <w:i/>
    </w:rPr>
  </w:style>
  <w:style w:type="paragraph" w:styleId="Heading3">
    <w:name w:val="heading 3"/>
    <w:basedOn w:val="Heading2"/>
    <w:next w:val="Normal"/>
    <w:link w:val="Heading3Char"/>
    <w:qFormat/>
    <w:rsid w:val="006D4956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D4956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D4956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6D4956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D4956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6D4956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6D495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956"/>
    <w:rPr>
      <w:rFonts w:eastAsia="Times New Roman" w:cs="Times New Roman"/>
      <w:b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D4956"/>
    <w:rPr>
      <w:rFonts w:ascii="Verdana" w:eastAsia="Times New Roman" w:hAnsi="Verdana" w:cs="Times New Roman"/>
      <w:b/>
      <w:i/>
      <w:kern w:val="28"/>
      <w:sz w:val="20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8Char">
    <w:name w:val="Heading 8 Char"/>
    <w:basedOn w:val="DefaultParagraphFont"/>
    <w:link w:val="Heading8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paragraph" w:styleId="Footer">
    <w:name w:val="footer"/>
    <w:basedOn w:val="Normal"/>
    <w:link w:val="FooterChar"/>
    <w:semiHidden/>
    <w:rsid w:val="006D4956"/>
    <w:pPr>
      <w:spacing w:line="180" w:lineRule="exact"/>
      <w:jc w:val="center"/>
    </w:pPr>
    <w:rPr>
      <w:rFonts w:cs="Arial"/>
      <w:sz w:val="16"/>
    </w:rPr>
  </w:style>
  <w:style w:type="character" w:customStyle="1" w:styleId="FooterChar">
    <w:name w:val="Footer Char"/>
    <w:basedOn w:val="DefaultParagraphFont"/>
    <w:link w:val="Footer"/>
    <w:semiHidden/>
    <w:rsid w:val="006D4956"/>
    <w:rPr>
      <w:rFonts w:ascii="Verdana" w:eastAsia="Times New Roman" w:hAnsi="Verdana" w:cs="Arial"/>
      <w:sz w:val="16"/>
      <w:szCs w:val="20"/>
      <w:lang w:eastAsia="de-DE"/>
    </w:rPr>
  </w:style>
  <w:style w:type="paragraph" w:styleId="Header">
    <w:name w:val="header"/>
    <w:basedOn w:val="Normal"/>
    <w:link w:val="HeaderChar"/>
    <w:rsid w:val="006D49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D4956"/>
    <w:rPr>
      <w:rFonts w:ascii="Verdana" w:eastAsia="Times New Roman" w:hAnsi="Verdana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56"/>
    <w:rPr>
      <w:rFonts w:ascii="Tahoma" w:eastAsia="Times New Roman" w:hAnsi="Tahoma" w:cs="Tahoma"/>
      <w:sz w:val="16"/>
      <w:szCs w:val="16"/>
      <w:lang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93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A793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A7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D4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87C42"/>
    <w:pPr>
      <w:tabs>
        <w:tab w:val="left" w:pos="400"/>
        <w:tab w:val="right" w:leader="dot" w:pos="8211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734A6"/>
    <w:pPr>
      <w:spacing w:after="100"/>
      <w:ind w:left="400"/>
    </w:pPr>
  </w:style>
  <w:style w:type="character" w:styleId="FollowedHyperlink">
    <w:name w:val="FollowedHyperlink"/>
    <w:basedOn w:val="DefaultParagraphFont"/>
    <w:uiPriority w:val="99"/>
    <w:semiHidden/>
    <w:unhideWhenUsed/>
    <w:rsid w:val="00BB7B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D6"/>
    <w:pPr>
      <w:spacing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4956"/>
    <w:pPr>
      <w:keepNext/>
      <w:numPr>
        <w:numId w:val="1"/>
      </w:numPr>
      <w:spacing w:before="240" w:after="120"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link w:val="Heading2Char"/>
    <w:qFormat/>
    <w:rsid w:val="006D4956"/>
    <w:pPr>
      <w:numPr>
        <w:ilvl w:val="1"/>
      </w:numPr>
      <w:outlineLvl w:val="1"/>
    </w:pPr>
    <w:rPr>
      <w:i/>
    </w:rPr>
  </w:style>
  <w:style w:type="paragraph" w:styleId="Heading3">
    <w:name w:val="heading 3"/>
    <w:basedOn w:val="Heading2"/>
    <w:next w:val="Normal"/>
    <w:link w:val="Heading3Char"/>
    <w:qFormat/>
    <w:rsid w:val="006D4956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D4956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D4956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6D4956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D4956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6D4956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6D495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956"/>
    <w:rPr>
      <w:rFonts w:eastAsia="Times New Roman" w:cs="Times New Roman"/>
      <w:b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D4956"/>
    <w:rPr>
      <w:rFonts w:ascii="Verdana" w:eastAsia="Times New Roman" w:hAnsi="Verdana" w:cs="Times New Roman"/>
      <w:b/>
      <w:i/>
      <w:kern w:val="28"/>
      <w:sz w:val="20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8Char">
    <w:name w:val="Heading 8 Char"/>
    <w:basedOn w:val="DefaultParagraphFont"/>
    <w:link w:val="Heading8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rsid w:val="006D4956"/>
    <w:rPr>
      <w:rFonts w:ascii="Verdana" w:eastAsia="Times New Roman" w:hAnsi="Verdana" w:cs="Times New Roman"/>
      <w:i/>
      <w:kern w:val="28"/>
      <w:sz w:val="20"/>
      <w:szCs w:val="20"/>
      <w:lang w:eastAsia="de-DE"/>
    </w:rPr>
  </w:style>
  <w:style w:type="paragraph" w:styleId="Footer">
    <w:name w:val="footer"/>
    <w:basedOn w:val="Normal"/>
    <w:link w:val="FooterChar"/>
    <w:semiHidden/>
    <w:rsid w:val="006D4956"/>
    <w:pPr>
      <w:spacing w:line="180" w:lineRule="exact"/>
      <w:jc w:val="center"/>
    </w:pPr>
    <w:rPr>
      <w:rFonts w:cs="Arial"/>
      <w:sz w:val="16"/>
    </w:rPr>
  </w:style>
  <w:style w:type="character" w:customStyle="1" w:styleId="FooterChar">
    <w:name w:val="Footer Char"/>
    <w:basedOn w:val="DefaultParagraphFont"/>
    <w:link w:val="Footer"/>
    <w:semiHidden/>
    <w:rsid w:val="006D4956"/>
    <w:rPr>
      <w:rFonts w:ascii="Verdana" w:eastAsia="Times New Roman" w:hAnsi="Verdana" w:cs="Arial"/>
      <w:sz w:val="16"/>
      <w:szCs w:val="20"/>
      <w:lang w:eastAsia="de-DE"/>
    </w:rPr>
  </w:style>
  <w:style w:type="paragraph" w:styleId="Header">
    <w:name w:val="header"/>
    <w:basedOn w:val="Normal"/>
    <w:link w:val="HeaderChar"/>
    <w:rsid w:val="006D49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D4956"/>
    <w:rPr>
      <w:rFonts w:ascii="Verdana" w:eastAsia="Times New Roman" w:hAnsi="Verdana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56"/>
    <w:rPr>
      <w:rFonts w:ascii="Tahoma" w:eastAsia="Times New Roman" w:hAnsi="Tahoma" w:cs="Tahoma"/>
      <w:sz w:val="16"/>
      <w:szCs w:val="16"/>
      <w:lang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93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A793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A7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D4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87C42"/>
    <w:pPr>
      <w:tabs>
        <w:tab w:val="left" w:pos="400"/>
        <w:tab w:val="right" w:leader="dot" w:pos="8211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734A6"/>
    <w:pPr>
      <w:spacing w:after="100"/>
      <w:ind w:left="400"/>
    </w:pPr>
  </w:style>
  <w:style w:type="character" w:styleId="FollowedHyperlink">
    <w:name w:val="FollowedHyperlink"/>
    <w:basedOn w:val="DefaultParagraphFont"/>
    <w:uiPriority w:val="99"/>
    <w:semiHidden/>
    <w:unhideWhenUsed/>
    <w:rsid w:val="00BB7B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omax-positioning.com/Partner-Area-Login_1186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fus.akeo.ie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handheldgroup.com/support-rugged-computers/knowledgebase-KB/11442/" TargetMode="External"/><Relationship Id="rId14" Type="http://schemas.openxmlformats.org/officeDocument/2006/relationships/hyperlink" Target="https://www.handheldgroup.com/support-rugged-computers/knowledgebase-KB/12466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HEO\GeoMax\xx-%20Templates\GeoMax%20Word%20template%200117%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2902-BA87-4ED8-A9CD-ADC49B8B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GeoMax Word template 0117 en.dotx</Template>
  <TotalTime>0</TotalTime>
  <Pages>4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Leica Geosystems AG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 Christian</dc:creator>
  <cp:lastModifiedBy>SCHÄFER Christian</cp:lastModifiedBy>
  <cp:revision>4</cp:revision>
  <cp:lastPrinted>2013-11-25T10:01:00Z</cp:lastPrinted>
  <dcterms:created xsi:type="dcterms:W3CDTF">2017-07-03T09:27:00Z</dcterms:created>
  <dcterms:modified xsi:type="dcterms:W3CDTF">2017-09-15T13:41:00Z</dcterms:modified>
</cp:coreProperties>
</file>